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8C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eastAsia" w:cs="宋体"/>
          <w:b/>
          <w:bCs/>
          <w:snapToGrid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napToGrid w:val="0"/>
          <w:color w:val="000000"/>
          <w:spacing w:val="8"/>
          <w:sz w:val="28"/>
          <w:szCs w:val="28"/>
          <w:lang w:val="en-US" w:eastAsia="zh-CN"/>
        </w:rPr>
        <w:t>附件：</w:t>
      </w:r>
    </w:p>
    <w:p w14:paraId="1E63D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  <w:t>（1）单位负责人为同一人或者存在直接控股、 管理关系的不同供应商，不得同时参加本采购项目（或采购包） 投标（响应）。 为本项目提供整体设计、 规范编制或者项目管理、 监理、 检测等服务的供应商， 不得再参与本项目投标（响应）。提供声明函（格式参考采购公告附件）</w:t>
      </w:r>
    </w:p>
    <w:p w14:paraId="7492975D">
      <w:pPr>
        <w:spacing w:before="240" w:beforeLines="100" w:after="120" w:afterLines="50" w:line="360" w:lineRule="auto"/>
        <w:jc w:val="center"/>
        <w:rPr>
          <w:rFonts w:hint="eastAsia" w:ascii="宋体" w:hAnsi="宋体" w:eastAsia="宋体" w:cs="宋体"/>
          <w:b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b/>
          <w:snapToGrid w:val="0"/>
          <w:sz w:val="21"/>
          <w:szCs w:val="21"/>
        </w:rPr>
        <w:t>声明函</w:t>
      </w:r>
    </w:p>
    <w:p w14:paraId="44AE8D69">
      <w:pPr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我公司声明，参加贵方组织的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 xml:space="preserve">    （采购项目名称）　　 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（采购项目编号：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　　　　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）的政府采购活动中，我方</w:t>
      </w:r>
      <w:r>
        <w:rPr>
          <w:rFonts w:hint="eastAsia" w:cs="宋体"/>
          <w:snapToGrid w:val="0"/>
          <w:sz w:val="21"/>
          <w:szCs w:val="21"/>
          <w:lang w:eastAsia="zh-CN"/>
        </w:rPr>
        <w:t>声明不存在单位负责人为同一人或者存在直接控股、管理关系的不同供应商。没有为本项目提供整体设计、规范编制或者项目管理、监理、检测等服务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。</w:t>
      </w:r>
    </w:p>
    <w:p w14:paraId="022B3F23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特此声明</w:t>
      </w:r>
    </w:p>
    <w:p w14:paraId="3D48CC36">
      <w:pPr>
        <w:adjustRightInd w:val="0"/>
        <w:snapToGrid w:val="0"/>
        <w:spacing w:line="360" w:lineRule="auto"/>
        <w:ind w:firstLine="3780" w:firstLineChars="18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5516A58F">
      <w:pPr>
        <w:adjustRightInd w:val="0"/>
        <w:snapToGrid w:val="0"/>
        <w:spacing w:line="360" w:lineRule="auto"/>
        <w:ind w:firstLine="2730" w:firstLineChars="1300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cs="宋体"/>
          <w:color w:val="000000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名称：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（盖章）</w:t>
      </w:r>
    </w:p>
    <w:p w14:paraId="7E09F455">
      <w:pPr>
        <w:spacing w:line="360" w:lineRule="auto"/>
        <w:ind w:firstLine="2730" w:firstLineChars="1300"/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期：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</w:p>
    <w:p w14:paraId="4CF54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</w:pPr>
    </w:p>
    <w:p w14:paraId="5D265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</w:pPr>
    </w:p>
    <w:p w14:paraId="2F276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</w:pPr>
    </w:p>
    <w:p w14:paraId="43E83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</w:pPr>
    </w:p>
    <w:p w14:paraId="0184F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9"/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  <w:t>（2）本项目不接受联合体投标（响应）。提供声明函（格式参考采购公告附件）</w:t>
      </w:r>
    </w:p>
    <w:p w14:paraId="0F2062B1">
      <w:pPr>
        <w:spacing w:before="240" w:beforeLines="100" w:after="120" w:afterLines="50" w:line="360" w:lineRule="auto"/>
        <w:jc w:val="center"/>
        <w:rPr>
          <w:rFonts w:hint="eastAsia" w:ascii="宋体" w:hAnsi="宋体" w:eastAsia="宋体" w:cs="宋体"/>
          <w:b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b/>
          <w:snapToGrid w:val="0"/>
          <w:sz w:val="21"/>
          <w:szCs w:val="21"/>
        </w:rPr>
        <w:t>声明函</w:t>
      </w:r>
    </w:p>
    <w:p w14:paraId="32DBA7C7">
      <w:pPr>
        <w:spacing w:line="360" w:lineRule="auto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我公司声明，参加贵方组织的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 xml:space="preserve">    （采购项目名称）　　 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（采购项目编号：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　　　　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）的政府采购活动中，我方</w:t>
      </w:r>
      <w:r>
        <w:rPr>
          <w:rFonts w:hint="eastAsia" w:cs="宋体"/>
          <w:snapToGrid w:val="0"/>
          <w:sz w:val="21"/>
          <w:szCs w:val="21"/>
          <w:lang w:eastAsia="zh-CN"/>
        </w:rPr>
        <w:t>为独立投标投标人，非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联合体投标。</w:t>
      </w:r>
    </w:p>
    <w:p w14:paraId="12A93482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特此声明</w:t>
      </w:r>
      <w:bookmarkStart w:id="0" w:name="_GoBack"/>
      <w:bookmarkEnd w:id="0"/>
    </w:p>
    <w:p w14:paraId="5632135D">
      <w:pPr>
        <w:adjustRightInd w:val="0"/>
        <w:snapToGrid w:val="0"/>
        <w:spacing w:line="360" w:lineRule="auto"/>
        <w:ind w:firstLine="3780" w:firstLineChars="1800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416F19CC">
      <w:pPr>
        <w:adjustRightInd w:val="0"/>
        <w:snapToGrid w:val="0"/>
        <w:spacing w:line="360" w:lineRule="auto"/>
        <w:ind w:firstLine="2730" w:firstLineChars="1300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cs="宋体"/>
          <w:color w:val="000000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名称：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（盖章）</w:t>
      </w:r>
    </w:p>
    <w:p w14:paraId="3588903A">
      <w:pPr>
        <w:spacing w:line="360" w:lineRule="auto"/>
        <w:ind w:firstLine="2730" w:firstLineChars="1300"/>
        <w:rPr>
          <w:rFonts w:hint="eastAsia" w:cs="宋体"/>
          <w:snapToGrid w:val="0"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期：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</w:p>
    <w:p w14:paraId="47BC0D5F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CN" w:eastAsia="zh-CN"/>
        </w:rPr>
      </w:pPr>
    </w:p>
    <w:sectPr>
      <w:headerReference r:id="rId5" w:type="default"/>
      <w:pgSz w:w="11849" w:h="16781"/>
      <w:pgMar w:top="1247" w:right="1247" w:bottom="1247" w:left="124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7EFFE">
    <w:pPr>
      <w:pStyle w:val="1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8"/>
    <w:multiLevelType w:val="multilevel"/>
    <w:tmpl w:val="00000018"/>
    <w:lvl w:ilvl="0" w:tentative="0">
      <w:start w:val="1"/>
      <w:numFmt w:val="bullet"/>
      <w:pStyle w:val="39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420D2D2C"/>
    <w:multiLevelType w:val="multilevel"/>
    <w:tmpl w:val="420D2D2C"/>
    <w:lvl w:ilvl="0" w:tentative="0">
      <w:start w:val="1"/>
      <w:numFmt w:val="decimal"/>
      <w:pStyle w:val="43"/>
      <w:lvlText w:val="%1."/>
      <w:lvlJc w:val="left"/>
      <w:pPr>
        <w:ind w:left="420" w:hanging="420"/>
      </w:pPr>
    </w:lvl>
    <w:lvl w:ilvl="1" w:tentative="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3E330F"/>
    <w:multiLevelType w:val="multilevel"/>
    <w:tmpl w:val="5A3E330F"/>
    <w:lvl w:ilvl="0" w:tentative="0">
      <w:start w:val="1"/>
      <w:numFmt w:val="bullet"/>
      <w:pStyle w:val="42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86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22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mI4NTgzYjM0NTBlODRmYzA3NWVjYThhYTFmZjIifQ=="/>
  </w:docVars>
  <w:rsids>
    <w:rsidRoot w:val="1E466501"/>
    <w:rsid w:val="003566ED"/>
    <w:rsid w:val="00492393"/>
    <w:rsid w:val="005C1D59"/>
    <w:rsid w:val="00724D87"/>
    <w:rsid w:val="00796D68"/>
    <w:rsid w:val="008B6C82"/>
    <w:rsid w:val="00946B86"/>
    <w:rsid w:val="00AC7A42"/>
    <w:rsid w:val="00B14A99"/>
    <w:rsid w:val="00CC68BE"/>
    <w:rsid w:val="01082452"/>
    <w:rsid w:val="011436C7"/>
    <w:rsid w:val="012356D3"/>
    <w:rsid w:val="016E57E7"/>
    <w:rsid w:val="01792310"/>
    <w:rsid w:val="017A6D63"/>
    <w:rsid w:val="01B7440D"/>
    <w:rsid w:val="01C572D9"/>
    <w:rsid w:val="01F9735F"/>
    <w:rsid w:val="02343E77"/>
    <w:rsid w:val="02375D7E"/>
    <w:rsid w:val="0264195F"/>
    <w:rsid w:val="027A7DB1"/>
    <w:rsid w:val="027D5DB5"/>
    <w:rsid w:val="02AC0A8F"/>
    <w:rsid w:val="02C477C4"/>
    <w:rsid w:val="02D16D35"/>
    <w:rsid w:val="02F1373D"/>
    <w:rsid w:val="031E1C69"/>
    <w:rsid w:val="0342780C"/>
    <w:rsid w:val="034A14FD"/>
    <w:rsid w:val="03563C5E"/>
    <w:rsid w:val="0375432E"/>
    <w:rsid w:val="03D64E83"/>
    <w:rsid w:val="03DD7787"/>
    <w:rsid w:val="03E805E2"/>
    <w:rsid w:val="03EB4848"/>
    <w:rsid w:val="04184F9A"/>
    <w:rsid w:val="04302E98"/>
    <w:rsid w:val="04372B2D"/>
    <w:rsid w:val="044B226E"/>
    <w:rsid w:val="04CC1402"/>
    <w:rsid w:val="04DB4942"/>
    <w:rsid w:val="04FF676A"/>
    <w:rsid w:val="050E5C7F"/>
    <w:rsid w:val="05767248"/>
    <w:rsid w:val="058022EE"/>
    <w:rsid w:val="0598764F"/>
    <w:rsid w:val="05C40FC9"/>
    <w:rsid w:val="05E0187C"/>
    <w:rsid w:val="05E76D0B"/>
    <w:rsid w:val="05F2715F"/>
    <w:rsid w:val="05FE169C"/>
    <w:rsid w:val="06214412"/>
    <w:rsid w:val="063F499A"/>
    <w:rsid w:val="0649302C"/>
    <w:rsid w:val="068C6AED"/>
    <w:rsid w:val="06DD3A4D"/>
    <w:rsid w:val="06E1350B"/>
    <w:rsid w:val="06E6142D"/>
    <w:rsid w:val="07241B6C"/>
    <w:rsid w:val="07797269"/>
    <w:rsid w:val="079E7FAF"/>
    <w:rsid w:val="07A1594F"/>
    <w:rsid w:val="08054DF8"/>
    <w:rsid w:val="0849722E"/>
    <w:rsid w:val="08B71426"/>
    <w:rsid w:val="08C55826"/>
    <w:rsid w:val="08D57716"/>
    <w:rsid w:val="08E82A76"/>
    <w:rsid w:val="09634DAA"/>
    <w:rsid w:val="097C6090"/>
    <w:rsid w:val="09A06148"/>
    <w:rsid w:val="09D672B8"/>
    <w:rsid w:val="0A0F2E70"/>
    <w:rsid w:val="0A1B5BD6"/>
    <w:rsid w:val="0A652EB6"/>
    <w:rsid w:val="0A872345"/>
    <w:rsid w:val="0AAE17B5"/>
    <w:rsid w:val="0B0F57F9"/>
    <w:rsid w:val="0B75107A"/>
    <w:rsid w:val="0B807BB6"/>
    <w:rsid w:val="0BCF53F8"/>
    <w:rsid w:val="0D0C0708"/>
    <w:rsid w:val="0D432949"/>
    <w:rsid w:val="0E3D72E1"/>
    <w:rsid w:val="0E4325E3"/>
    <w:rsid w:val="0E4D7B64"/>
    <w:rsid w:val="0E75651F"/>
    <w:rsid w:val="0E832E0E"/>
    <w:rsid w:val="0F10472B"/>
    <w:rsid w:val="0F286DDE"/>
    <w:rsid w:val="0FCF6D95"/>
    <w:rsid w:val="0FD615FC"/>
    <w:rsid w:val="0FEB30A4"/>
    <w:rsid w:val="10072A43"/>
    <w:rsid w:val="10111CB3"/>
    <w:rsid w:val="10A76D45"/>
    <w:rsid w:val="10FC139B"/>
    <w:rsid w:val="11243583"/>
    <w:rsid w:val="11312418"/>
    <w:rsid w:val="116546DD"/>
    <w:rsid w:val="11702D3C"/>
    <w:rsid w:val="11D12520"/>
    <w:rsid w:val="11D77BCA"/>
    <w:rsid w:val="120C77EE"/>
    <w:rsid w:val="125A4866"/>
    <w:rsid w:val="12633FBA"/>
    <w:rsid w:val="1270028C"/>
    <w:rsid w:val="12A86371"/>
    <w:rsid w:val="12BB2984"/>
    <w:rsid w:val="12EF5B7B"/>
    <w:rsid w:val="13040247"/>
    <w:rsid w:val="137A117B"/>
    <w:rsid w:val="137C3A6B"/>
    <w:rsid w:val="139052D0"/>
    <w:rsid w:val="13943C85"/>
    <w:rsid w:val="13A17343"/>
    <w:rsid w:val="13A37D45"/>
    <w:rsid w:val="13CA78E8"/>
    <w:rsid w:val="13D43CC1"/>
    <w:rsid w:val="13EB0006"/>
    <w:rsid w:val="141B48ED"/>
    <w:rsid w:val="14667809"/>
    <w:rsid w:val="14B84FE8"/>
    <w:rsid w:val="14B86928"/>
    <w:rsid w:val="14CA56C0"/>
    <w:rsid w:val="155B15AD"/>
    <w:rsid w:val="15733EE0"/>
    <w:rsid w:val="15985841"/>
    <w:rsid w:val="159A52FA"/>
    <w:rsid w:val="15D52033"/>
    <w:rsid w:val="168F3360"/>
    <w:rsid w:val="1695092D"/>
    <w:rsid w:val="16C565ED"/>
    <w:rsid w:val="16F82E1E"/>
    <w:rsid w:val="174B38D5"/>
    <w:rsid w:val="17651A9A"/>
    <w:rsid w:val="17732791"/>
    <w:rsid w:val="177A32BD"/>
    <w:rsid w:val="1788642C"/>
    <w:rsid w:val="17D54AF9"/>
    <w:rsid w:val="1839196C"/>
    <w:rsid w:val="188F6F18"/>
    <w:rsid w:val="18BF5F5E"/>
    <w:rsid w:val="18DE6F3E"/>
    <w:rsid w:val="190D52D4"/>
    <w:rsid w:val="191B2635"/>
    <w:rsid w:val="193333CC"/>
    <w:rsid w:val="193A09AD"/>
    <w:rsid w:val="19587FD2"/>
    <w:rsid w:val="197542B9"/>
    <w:rsid w:val="1A7C578A"/>
    <w:rsid w:val="1ABB5896"/>
    <w:rsid w:val="1AC60C4B"/>
    <w:rsid w:val="1ADB7AE9"/>
    <w:rsid w:val="1B003809"/>
    <w:rsid w:val="1B897551"/>
    <w:rsid w:val="1B911CC8"/>
    <w:rsid w:val="1BA47801"/>
    <w:rsid w:val="1BDB20A1"/>
    <w:rsid w:val="1C1C70E8"/>
    <w:rsid w:val="1CBF4840"/>
    <w:rsid w:val="1CDA7BEA"/>
    <w:rsid w:val="1D3F6531"/>
    <w:rsid w:val="1D5D031C"/>
    <w:rsid w:val="1D72167D"/>
    <w:rsid w:val="1D8F06DE"/>
    <w:rsid w:val="1DF62048"/>
    <w:rsid w:val="1E1C7AB5"/>
    <w:rsid w:val="1E466501"/>
    <w:rsid w:val="1E47233B"/>
    <w:rsid w:val="1ED8665F"/>
    <w:rsid w:val="1EDA5FDC"/>
    <w:rsid w:val="1EEA0186"/>
    <w:rsid w:val="1EF32FF2"/>
    <w:rsid w:val="1F0D2789"/>
    <w:rsid w:val="1F9E1FA9"/>
    <w:rsid w:val="20325A88"/>
    <w:rsid w:val="209332D0"/>
    <w:rsid w:val="20C932CD"/>
    <w:rsid w:val="21115C97"/>
    <w:rsid w:val="21211896"/>
    <w:rsid w:val="212C439D"/>
    <w:rsid w:val="21B037BD"/>
    <w:rsid w:val="21F3554B"/>
    <w:rsid w:val="22343381"/>
    <w:rsid w:val="227C383A"/>
    <w:rsid w:val="229D4ECF"/>
    <w:rsid w:val="230F55BC"/>
    <w:rsid w:val="23225288"/>
    <w:rsid w:val="232C0194"/>
    <w:rsid w:val="2340313C"/>
    <w:rsid w:val="234754D4"/>
    <w:rsid w:val="23535686"/>
    <w:rsid w:val="23632F24"/>
    <w:rsid w:val="236907D1"/>
    <w:rsid w:val="23B8790D"/>
    <w:rsid w:val="23F7272E"/>
    <w:rsid w:val="240567CA"/>
    <w:rsid w:val="241A5C29"/>
    <w:rsid w:val="24534792"/>
    <w:rsid w:val="24D42046"/>
    <w:rsid w:val="24EA4039"/>
    <w:rsid w:val="250C684E"/>
    <w:rsid w:val="253C190F"/>
    <w:rsid w:val="25905673"/>
    <w:rsid w:val="25DF4D13"/>
    <w:rsid w:val="26273502"/>
    <w:rsid w:val="262C62E8"/>
    <w:rsid w:val="26874F57"/>
    <w:rsid w:val="26DA05DD"/>
    <w:rsid w:val="26F6446B"/>
    <w:rsid w:val="27055165"/>
    <w:rsid w:val="277E085E"/>
    <w:rsid w:val="27AA3047"/>
    <w:rsid w:val="27D32514"/>
    <w:rsid w:val="27EF7AFD"/>
    <w:rsid w:val="28004E88"/>
    <w:rsid w:val="28066BC9"/>
    <w:rsid w:val="2817136F"/>
    <w:rsid w:val="286416EC"/>
    <w:rsid w:val="288850A7"/>
    <w:rsid w:val="28A21E58"/>
    <w:rsid w:val="28B03A7A"/>
    <w:rsid w:val="28C26D8A"/>
    <w:rsid w:val="28CC47FC"/>
    <w:rsid w:val="28E97F28"/>
    <w:rsid w:val="28F3607E"/>
    <w:rsid w:val="290467A5"/>
    <w:rsid w:val="29332B15"/>
    <w:rsid w:val="294B66E6"/>
    <w:rsid w:val="2A092D7B"/>
    <w:rsid w:val="2AB61277"/>
    <w:rsid w:val="2AFE4BF0"/>
    <w:rsid w:val="2B4976A5"/>
    <w:rsid w:val="2C1E46DC"/>
    <w:rsid w:val="2C6B00EA"/>
    <w:rsid w:val="2C880036"/>
    <w:rsid w:val="2CC37640"/>
    <w:rsid w:val="2CCE72EF"/>
    <w:rsid w:val="2D2843CB"/>
    <w:rsid w:val="2D447AB0"/>
    <w:rsid w:val="2D4F45DF"/>
    <w:rsid w:val="2D633720"/>
    <w:rsid w:val="2E073BC0"/>
    <w:rsid w:val="2E0F2279"/>
    <w:rsid w:val="2E26345D"/>
    <w:rsid w:val="2E2C2B7D"/>
    <w:rsid w:val="2E4544E8"/>
    <w:rsid w:val="2E45763D"/>
    <w:rsid w:val="2E904A30"/>
    <w:rsid w:val="2E9653F3"/>
    <w:rsid w:val="2E9F4D0C"/>
    <w:rsid w:val="2EC63D3F"/>
    <w:rsid w:val="2ED008B5"/>
    <w:rsid w:val="2EEA0E00"/>
    <w:rsid w:val="2F035008"/>
    <w:rsid w:val="2F4D47FB"/>
    <w:rsid w:val="2F6B3BD3"/>
    <w:rsid w:val="2F8E7BE4"/>
    <w:rsid w:val="2F9C4E8D"/>
    <w:rsid w:val="2FB42EC7"/>
    <w:rsid w:val="2FB56F9E"/>
    <w:rsid w:val="2FBE34FA"/>
    <w:rsid w:val="30032D3E"/>
    <w:rsid w:val="30661708"/>
    <w:rsid w:val="30762772"/>
    <w:rsid w:val="310A0AAA"/>
    <w:rsid w:val="312A19CC"/>
    <w:rsid w:val="312D08D0"/>
    <w:rsid w:val="314778FC"/>
    <w:rsid w:val="31A22367"/>
    <w:rsid w:val="31C34AA3"/>
    <w:rsid w:val="320D3EA9"/>
    <w:rsid w:val="32124B62"/>
    <w:rsid w:val="322919A2"/>
    <w:rsid w:val="32AD2293"/>
    <w:rsid w:val="32BA04D6"/>
    <w:rsid w:val="33015238"/>
    <w:rsid w:val="332D51B8"/>
    <w:rsid w:val="33826971"/>
    <w:rsid w:val="33A23230"/>
    <w:rsid w:val="33BA54B5"/>
    <w:rsid w:val="33C44A74"/>
    <w:rsid w:val="33CB3330"/>
    <w:rsid w:val="340B0042"/>
    <w:rsid w:val="340D360F"/>
    <w:rsid w:val="34380FED"/>
    <w:rsid w:val="34587367"/>
    <w:rsid w:val="34641CBF"/>
    <w:rsid w:val="34E033E3"/>
    <w:rsid w:val="34EA5991"/>
    <w:rsid w:val="351948A2"/>
    <w:rsid w:val="356C02F0"/>
    <w:rsid w:val="35755999"/>
    <w:rsid w:val="35CE7FA2"/>
    <w:rsid w:val="36426CFC"/>
    <w:rsid w:val="366D449F"/>
    <w:rsid w:val="36C62EBE"/>
    <w:rsid w:val="36D7127E"/>
    <w:rsid w:val="36E322D0"/>
    <w:rsid w:val="371408D7"/>
    <w:rsid w:val="37816981"/>
    <w:rsid w:val="37A8170C"/>
    <w:rsid w:val="381E56C2"/>
    <w:rsid w:val="386F1043"/>
    <w:rsid w:val="3879584F"/>
    <w:rsid w:val="388319CC"/>
    <w:rsid w:val="38961B4F"/>
    <w:rsid w:val="38A12BCA"/>
    <w:rsid w:val="38E53CBD"/>
    <w:rsid w:val="38FA356F"/>
    <w:rsid w:val="393B0D7F"/>
    <w:rsid w:val="39445162"/>
    <w:rsid w:val="39820FA3"/>
    <w:rsid w:val="39BE58DC"/>
    <w:rsid w:val="39C91D48"/>
    <w:rsid w:val="3A1477F4"/>
    <w:rsid w:val="3A373B41"/>
    <w:rsid w:val="3A783E45"/>
    <w:rsid w:val="3A877991"/>
    <w:rsid w:val="3B2B2CE7"/>
    <w:rsid w:val="3BE8214E"/>
    <w:rsid w:val="3BFE0FC8"/>
    <w:rsid w:val="3C0D1F4B"/>
    <w:rsid w:val="3C104699"/>
    <w:rsid w:val="3C150E67"/>
    <w:rsid w:val="3C5A7C22"/>
    <w:rsid w:val="3C5D55BB"/>
    <w:rsid w:val="3C6A2202"/>
    <w:rsid w:val="3C8C117D"/>
    <w:rsid w:val="3C8F2FB0"/>
    <w:rsid w:val="3C914006"/>
    <w:rsid w:val="3CC61C5E"/>
    <w:rsid w:val="3CDF01CC"/>
    <w:rsid w:val="3CE85E60"/>
    <w:rsid w:val="3D232DB5"/>
    <w:rsid w:val="3DCD3508"/>
    <w:rsid w:val="3DD4004E"/>
    <w:rsid w:val="3DD43376"/>
    <w:rsid w:val="3E541F6B"/>
    <w:rsid w:val="3E7170E5"/>
    <w:rsid w:val="3EF70A69"/>
    <w:rsid w:val="3F1E65A0"/>
    <w:rsid w:val="3F355358"/>
    <w:rsid w:val="3F62668C"/>
    <w:rsid w:val="3FCA4E0D"/>
    <w:rsid w:val="400F5D98"/>
    <w:rsid w:val="401113D0"/>
    <w:rsid w:val="40A93DA2"/>
    <w:rsid w:val="40AD3E1E"/>
    <w:rsid w:val="40E70872"/>
    <w:rsid w:val="410A35D2"/>
    <w:rsid w:val="411D6210"/>
    <w:rsid w:val="420B300A"/>
    <w:rsid w:val="42886490"/>
    <w:rsid w:val="428C38B2"/>
    <w:rsid w:val="42D168D8"/>
    <w:rsid w:val="42EF50AA"/>
    <w:rsid w:val="435F72C1"/>
    <w:rsid w:val="43764D57"/>
    <w:rsid w:val="43A1011B"/>
    <w:rsid w:val="444A3140"/>
    <w:rsid w:val="44687B68"/>
    <w:rsid w:val="44C05BBE"/>
    <w:rsid w:val="44D23AE5"/>
    <w:rsid w:val="45601DB2"/>
    <w:rsid w:val="45612713"/>
    <w:rsid w:val="45626B9B"/>
    <w:rsid w:val="45F03C6D"/>
    <w:rsid w:val="46367EF6"/>
    <w:rsid w:val="464D4D91"/>
    <w:rsid w:val="46CF0FC5"/>
    <w:rsid w:val="46D063F6"/>
    <w:rsid w:val="46EB190E"/>
    <w:rsid w:val="47426F7C"/>
    <w:rsid w:val="47603BE3"/>
    <w:rsid w:val="478D68C8"/>
    <w:rsid w:val="47C010AB"/>
    <w:rsid w:val="47CD2A9D"/>
    <w:rsid w:val="47D01FFF"/>
    <w:rsid w:val="47D36ED1"/>
    <w:rsid w:val="47DA44FE"/>
    <w:rsid w:val="47DC0B51"/>
    <w:rsid w:val="487400FE"/>
    <w:rsid w:val="49177D01"/>
    <w:rsid w:val="4971122B"/>
    <w:rsid w:val="499C31D8"/>
    <w:rsid w:val="49BC3D5A"/>
    <w:rsid w:val="4A7254B0"/>
    <w:rsid w:val="4A7847D4"/>
    <w:rsid w:val="4A9857B4"/>
    <w:rsid w:val="4AA81226"/>
    <w:rsid w:val="4AAC5566"/>
    <w:rsid w:val="4AE335A5"/>
    <w:rsid w:val="4B265E1A"/>
    <w:rsid w:val="4B275F07"/>
    <w:rsid w:val="4B2C327B"/>
    <w:rsid w:val="4B562849"/>
    <w:rsid w:val="4B853095"/>
    <w:rsid w:val="4B8532B0"/>
    <w:rsid w:val="4BFD04EB"/>
    <w:rsid w:val="4C0B1AF5"/>
    <w:rsid w:val="4C865A09"/>
    <w:rsid w:val="4CEF795D"/>
    <w:rsid w:val="4D3966B8"/>
    <w:rsid w:val="4E077DFF"/>
    <w:rsid w:val="4E1B7224"/>
    <w:rsid w:val="4E7460AA"/>
    <w:rsid w:val="4EFF678D"/>
    <w:rsid w:val="4F224AEE"/>
    <w:rsid w:val="4F686398"/>
    <w:rsid w:val="4F7C7254"/>
    <w:rsid w:val="4F8E4AF2"/>
    <w:rsid w:val="4F962D11"/>
    <w:rsid w:val="4FA60B52"/>
    <w:rsid w:val="504E5764"/>
    <w:rsid w:val="50607F50"/>
    <w:rsid w:val="50823354"/>
    <w:rsid w:val="50DF7F00"/>
    <w:rsid w:val="512545B6"/>
    <w:rsid w:val="51B930DA"/>
    <w:rsid w:val="51C36D21"/>
    <w:rsid w:val="51F53E03"/>
    <w:rsid w:val="520F4877"/>
    <w:rsid w:val="524F71A2"/>
    <w:rsid w:val="525D6741"/>
    <w:rsid w:val="52DE480B"/>
    <w:rsid w:val="533016A8"/>
    <w:rsid w:val="537C1664"/>
    <w:rsid w:val="53B33EB3"/>
    <w:rsid w:val="53BD7A2B"/>
    <w:rsid w:val="54015BB6"/>
    <w:rsid w:val="540476DB"/>
    <w:rsid w:val="54403257"/>
    <w:rsid w:val="54737FB7"/>
    <w:rsid w:val="54CE2BDE"/>
    <w:rsid w:val="54DB6FB2"/>
    <w:rsid w:val="54EC141E"/>
    <w:rsid w:val="550A28ED"/>
    <w:rsid w:val="55504F2E"/>
    <w:rsid w:val="55621A6F"/>
    <w:rsid w:val="55882EC1"/>
    <w:rsid w:val="55956373"/>
    <w:rsid w:val="55D6390D"/>
    <w:rsid w:val="55FA16B5"/>
    <w:rsid w:val="56294218"/>
    <w:rsid w:val="564A50FE"/>
    <w:rsid w:val="564F6F65"/>
    <w:rsid w:val="56672F11"/>
    <w:rsid w:val="56723472"/>
    <w:rsid w:val="56B97F1B"/>
    <w:rsid w:val="5711175B"/>
    <w:rsid w:val="57931DE0"/>
    <w:rsid w:val="57F80B82"/>
    <w:rsid w:val="58030F56"/>
    <w:rsid w:val="58421C21"/>
    <w:rsid w:val="586E468E"/>
    <w:rsid w:val="588A51F7"/>
    <w:rsid w:val="58992614"/>
    <w:rsid w:val="594F40E0"/>
    <w:rsid w:val="594F5014"/>
    <w:rsid w:val="595F3E01"/>
    <w:rsid w:val="597951B5"/>
    <w:rsid w:val="59905B4F"/>
    <w:rsid w:val="59B56C2F"/>
    <w:rsid w:val="59BF3623"/>
    <w:rsid w:val="59F67DFE"/>
    <w:rsid w:val="59F82BFB"/>
    <w:rsid w:val="59FB2A0E"/>
    <w:rsid w:val="5A7C1AAC"/>
    <w:rsid w:val="5A9705B3"/>
    <w:rsid w:val="5A9A1B37"/>
    <w:rsid w:val="5AA25173"/>
    <w:rsid w:val="5AAB444B"/>
    <w:rsid w:val="5ACD3F46"/>
    <w:rsid w:val="5B042362"/>
    <w:rsid w:val="5B2D5D59"/>
    <w:rsid w:val="5B4C1264"/>
    <w:rsid w:val="5B5514A5"/>
    <w:rsid w:val="5B597959"/>
    <w:rsid w:val="5C0535B4"/>
    <w:rsid w:val="5C096E04"/>
    <w:rsid w:val="5C484E1E"/>
    <w:rsid w:val="5C4B6F90"/>
    <w:rsid w:val="5CAD33A9"/>
    <w:rsid w:val="5CE4497D"/>
    <w:rsid w:val="5CFB7F2E"/>
    <w:rsid w:val="5D7D2D1D"/>
    <w:rsid w:val="5DB04D58"/>
    <w:rsid w:val="5DBE00B2"/>
    <w:rsid w:val="5E343C08"/>
    <w:rsid w:val="5E761CA1"/>
    <w:rsid w:val="5EAB72FA"/>
    <w:rsid w:val="5ECF2560"/>
    <w:rsid w:val="5EDA4BAF"/>
    <w:rsid w:val="5F172904"/>
    <w:rsid w:val="5F663EF0"/>
    <w:rsid w:val="5F835687"/>
    <w:rsid w:val="60070C4D"/>
    <w:rsid w:val="608C194B"/>
    <w:rsid w:val="60943045"/>
    <w:rsid w:val="60A566EB"/>
    <w:rsid w:val="60ED386C"/>
    <w:rsid w:val="60FE6DAA"/>
    <w:rsid w:val="613146CD"/>
    <w:rsid w:val="61325B4D"/>
    <w:rsid w:val="61530463"/>
    <w:rsid w:val="618A373B"/>
    <w:rsid w:val="61A1518F"/>
    <w:rsid w:val="61B059E6"/>
    <w:rsid w:val="61D72F46"/>
    <w:rsid w:val="61DF359E"/>
    <w:rsid w:val="622D2FAA"/>
    <w:rsid w:val="62495733"/>
    <w:rsid w:val="62A01DF9"/>
    <w:rsid w:val="62B236DF"/>
    <w:rsid w:val="63501CAC"/>
    <w:rsid w:val="63AF64A9"/>
    <w:rsid w:val="6424615A"/>
    <w:rsid w:val="643219D9"/>
    <w:rsid w:val="64966584"/>
    <w:rsid w:val="64CA7F7B"/>
    <w:rsid w:val="64D15C32"/>
    <w:rsid w:val="653A5D5F"/>
    <w:rsid w:val="65434DB8"/>
    <w:rsid w:val="658C1F67"/>
    <w:rsid w:val="65E1688D"/>
    <w:rsid w:val="66170B6A"/>
    <w:rsid w:val="669070B9"/>
    <w:rsid w:val="66A21F67"/>
    <w:rsid w:val="66B178C5"/>
    <w:rsid w:val="66E37A14"/>
    <w:rsid w:val="670D12B0"/>
    <w:rsid w:val="674037AC"/>
    <w:rsid w:val="67586A29"/>
    <w:rsid w:val="67971869"/>
    <w:rsid w:val="67B26567"/>
    <w:rsid w:val="67B3437F"/>
    <w:rsid w:val="67C779A0"/>
    <w:rsid w:val="67FD0430"/>
    <w:rsid w:val="685C23A2"/>
    <w:rsid w:val="685F13B7"/>
    <w:rsid w:val="68B56B84"/>
    <w:rsid w:val="68CA62F9"/>
    <w:rsid w:val="69071205"/>
    <w:rsid w:val="6916105C"/>
    <w:rsid w:val="692A45CA"/>
    <w:rsid w:val="693B1603"/>
    <w:rsid w:val="69465737"/>
    <w:rsid w:val="696F6A87"/>
    <w:rsid w:val="69F51288"/>
    <w:rsid w:val="6A1B4957"/>
    <w:rsid w:val="6A931AEF"/>
    <w:rsid w:val="6AB05AC4"/>
    <w:rsid w:val="6AB83589"/>
    <w:rsid w:val="6AD74F66"/>
    <w:rsid w:val="6AF6529C"/>
    <w:rsid w:val="6AFD4536"/>
    <w:rsid w:val="6B026B30"/>
    <w:rsid w:val="6B133669"/>
    <w:rsid w:val="6B1A2CC0"/>
    <w:rsid w:val="6B2B59AE"/>
    <w:rsid w:val="6B486D2F"/>
    <w:rsid w:val="6B5115FC"/>
    <w:rsid w:val="6B59187E"/>
    <w:rsid w:val="6B706741"/>
    <w:rsid w:val="6B823F48"/>
    <w:rsid w:val="6BA075DA"/>
    <w:rsid w:val="6BB375F6"/>
    <w:rsid w:val="6BBD1C56"/>
    <w:rsid w:val="6BF04FB4"/>
    <w:rsid w:val="6C1E6232"/>
    <w:rsid w:val="6CC765A0"/>
    <w:rsid w:val="6CEE0822"/>
    <w:rsid w:val="6D535020"/>
    <w:rsid w:val="6D563215"/>
    <w:rsid w:val="6D882F12"/>
    <w:rsid w:val="6D8D7750"/>
    <w:rsid w:val="6DAF4A3E"/>
    <w:rsid w:val="6DE66272"/>
    <w:rsid w:val="6E2050C4"/>
    <w:rsid w:val="6E6E03A5"/>
    <w:rsid w:val="6F1113D8"/>
    <w:rsid w:val="6F303194"/>
    <w:rsid w:val="6F3826E1"/>
    <w:rsid w:val="6F3B039F"/>
    <w:rsid w:val="6F653C2A"/>
    <w:rsid w:val="6F811BEA"/>
    <w:rsid w:val="6FF268A5"/>
    <w:rsid w:val="70731690"/>
    <w:rsid w:val="70E138D8"/>
    <w:rsid w:val="70E26A1A"/>
    <w:rsid w:val="70E6504D"/>
    <w:rsid w:val="7104447A"/>
    <w:rsid w:val="711659B2"/>
    <w:rsid w:val="716E4B92"/>
    <w:rsid w:val="71705BB2"/>
    <w:rsid w:val="72CE3F8F"/>
    <w:rsid w:val="72D24941"/>
    <w:rsid w:val="73301D97"/>
    <w:rsid w:val="734F06BD"/>
    <w:rsid w:val="73751BA1"/>
    <w:rsid w:val="73E42E51"/>
    <w:rsid w:val="73E54CA4"/>
    <w:rsid w:val="7433798B"/>
    <w:rsid w:val="7485358B"/>
    <w:rsid w:val="749F1B38"/>
    <w:rsid w:val="74B43725"/>
    <w:rsid w:val="74D55AC1"/>
    <w:rsid w:val="74F67EC8"/>
    <w:rsid w:val="754E338E"/>
    <w:rsid w:val="755217F3"/>
    <w:rsid w:val="756C06EC"/>
    <w:rsid w:val="75CB6C74"/>
    <w:rsid w:val="75F905DA"/>
    <w:rsid w:val="760750F9"/>
    <w:rsid w:val="76457DE1"/>
    <w:rsid w:val="765B6733"/>
    <w:rsid w:val="76811BA1"/>
    <w:rsid w:val="76DA58A7"/>
    <w:rsid w:val="771F46DD"/>
    <w:rsid w:val="7757028B"/>
    <w:rsid w:val="775D1F6D"/>
    <w:rsid w:val="7797427A"/>
    <w:rsid w:val="779D69AA"/>
    <w:rsid w:val="77D06559"/>
    <w:rsid w:val="77EA3AE4"/>
    <w:rsid w:val="78010AE8"/>
    <w:rsid w:val="784C3EA3"/>
    <w:rsid w:val="787E20C5"/>
    <w:rsid w:val="78D55094"/>
    <w:rsid w:val="790D7888"/>
    <w:rsid w:val="799B7E10"/>
    <w:rsid w:val="79D2725A"/>
    <w:rsid w:val="79DE481F"/>
    <w:rsid w:val="79EB7FE2"/>
    <w:rsid w:val="79F04323"/>
    <w:rsid w:val="7A0A1A6D"/>
    <w:rsid w:val="7A713EDD"/>
    <w:rsid w:val="7A752E00"/>
    <w:rsid w:val="7A7D64C9"/>
    <w:rsid w:val="7B184528"/>
    <w:rsid w:val="7B65156C"/>
    <w:rsid w:val="7B701E4E"/>
    <w:rsid w:val="7C015411"/>
    <w:rsid w:val="7C796AC1"/>
    <w:rsid w:val="7CAA5FE9"/>
    <w:rsid w:val="7D304204"/>
    <w:rsid w:val="7D5C6C47"/>
    <w:rsid w:val="7D6B26D9"/>
    <w:rsid w:val="7E0423E8"/>
    <w:rsid w:val="7E6251CB"/>
    <w:rsid w:val="7E7C2C29"/>
    <w:rsid w:val="7E8704E4"/>
    <w:rsid w:val="7EA4422F"/>
    <w:rsid w:val="7F1D71CD"/>
    <w:rsid w:val="7F5A22BE"/>
    <w:rsid w:val="7F601736"/>
    <w:rsid w:val="7F6954E5"/>
    <w:rsid w:val="7F950AEE"/>
    <w:rsid w:val="7FC4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4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beforeLines="0" w:after="290" w:afterLines="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1"/>
    <w:pPr>
      <w:ind w:left="540"/>
      <w:outlineLvl w:val="5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8">
    <w:name w:val="heading 6"/>
    <w:basedOn w:val="1"/>
    <w:next w:val="1"/>
    <w:qFormat/>
    <w:uiPriority w:val="1"/>
    <w:pPr>
      <w:ind w:left="540"/>
      <w:outlineLvl w:val="6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left="720"/>
      <w:jc w:val="left"/>
    </w:pPr>
    <w:rPr>
      <w:kern w:val="0"/>
      <w:sz w:val="20"/>
      <w:szCs w:val="20"/>
    </w:rPr>
  </w:style>
  <w:style w:type="paragraph" w:styleId="9">
    <w:name w:val="annotation text"/>
    <w:basedOn w:val="1"/>
    <w:qFormat/>
    <w:uiPriority w:val="0"/>
    <w:pPr>
      <w:jc w:val="left"/>
    </w:pPr>
    <w:rPr>
      <w:rFonts w:hint="eastAsia"/>
    </w:rPr>
  </w:style>
  <w:style w:type="paragraph" w:styleId="10">
    <w:name w:val="Body Text 3"/>
    <w:basedOn w:val="1"/>
    <w:qFormat/>
    <w:uiPriority w:val="0"/>
    <w:rPr>
      <w:rFonts w:ascii="宋体"/>
      <w:sz w:val="24"/>
      <w:szCs w:val="20"/>
    </w:r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12">
    <w:name w:val="toc 3"/>
    <w:basedOn w:val="1"/>
    <w:next w:val="1"/>
    <w:qFormat/>
    <w:uiPriority w:val="1"/>
    <w:pPr>
      <w:spacing w:before="4"/>
      <w:ind w:left="1380" w:hanging="4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13">
    <w:name w:val="Plain Text"/>
    <w:basedOn w:val="1"/>
    <w:next w:val="1"/>
    <w:qFormat/>
    <w:uiPriority w:val="0"/>
    <w:rPr>
      <w:rFonts w:ascii="Courier New" w:hAnsi="Courier New"/>
      <w:szCs w:val="20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1"/>
    <w:pPr>
      <w:spacing w:before="124"/>
      <w:ind w:left="540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17">
    <w:name w:val="toc 2"/>
    <w:basedOn w:val="1"/>
    <w:next w:val="1"/>
    <w:qFormat/>
    <w:uiPriority w:val="1"/>
    <w:pPr>
      <w:spacing w:before="5"/>
      <w:ind w:left="74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Emphasis"/>
    <w:basedOn w:val="21"/>
    <w:qFormat/>
    <w:uiPriority w:val="0"/>
    <w:rPr>
      <w:color w:val="CC0000"/>
    </w:rPr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HTML Cite"/>
    <w:basedOn w:val="21"/>
    <w:qFormat/>
    <w:uiPriority w:val="0"/>
    <w:rPr>
      <w:color w:val="008000"/>
    </w:rPr>
  </w:style>
  <w:style w:type="paragraph" w:customStyle="1" w:styleId="26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4"/>
    </w:rPr>
  </w:style>
  <w:style w:type="paragraph" w:customStyle="1" w:styleId="2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8">
    <w:name w:val="List Paragraph"/>
    <w:basedOn w:val="1"/>
    <w:qFormat/>
    <w:uiPriority w:val="1"/>
    <w:pPr>
      <w:ind w:left="960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2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1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2">
    <w:name w:val="xl25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szCs w:val="21"/>
    </w:rPr>
  </w:style>
  <w:style w:type="paragraph" w:customStyle="1" w:styleId="33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34">
    <w:name w:val="正文 A A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character" w:customStyle="1" w:styleId="35">
    <w:name w:val="font1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0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c-icon13"/>
    <w:basedOn w:val="21"/>
    <w:qFormat/>
    <w:uiPriority w:val="0"/>
  </w:style>
  <w:style w:type="character" w:customStyle="1" w:styleId="38">
    <w:name w:val="c-icon14"/>
    <w:basedOn w:val="21"/>
    <w:qFormat/>
    <w:uiPriority w:val="0"/>
  </w:style>
  <w:style w:type="paragraph" w:customStyle="1" w:styleId="39">
    <w:name w:val="列标注"/>
    <w:basedOn w:val="1"/>
    <w:qFormat/>
    <w:uiPriority w:val="0"/>
    <w:pPr>
      <w:numPr>
        <w:ilvl w:val="0"/>
        <w:numId w:val="1"/>
      </w:numPr>
      <w:tabs>
        <w:tab w:val="clear" w:pos="840"/>
      </w:tabs>
      <w:ind w:left="200" w:leftChars="200" w:firstLine="0" w:firstLineChars="0"/>
    </w:pPr>
    <w:rPr>
      <w:rFonts w:ascii="宋体" w:hAnsi="宋体"/>
    </w:rPr>
  </w:style>
  <w:style w:type="paragraph" w:customStyle="1" w:styleId="40">
    <w:name w:val="表正文"/>
    <w:basedOn w:val="1"/>
    <w:qFormat/>
    <w:uiPriority w:val="0"/>
    <w:pPr>
      <w:spacing w:line="240" w:lineRule="auto"/>
      <w:ind w:firstLine="0" w:firstLineChars="0"/>
      <w:jc w:val="center"/>
    </w:pPr>
    <w:rPr>
      <w:rFonts w:ascii="Calibri" w:hAnsi="Calibri"/>
      <w:sz w:val="21"/>
      <w:szCs w:val="28"/>
    </w:rPr>
  </w:style>
  <w:style w:type="paragraph" w:customStyle="1" w:styleId="41">
    <w:name w:val="表格正文"/>
    <w:basedOn w:val="1"/>
    <w:qFormat/>
    <w:uiPriority w:val="0"/>
    <w:pPr>
      <w:snapToGrid/>
      <w:ind w:firstLine="0" w:firstLineChars="0"/>
    </w:pPr>
    <w:rPr>
      <w:rFonts w:ascii="Calibri" w:hAnsi="Calibri"/>
      <w:szCs w:val="22"/>
    </w:rPr>
  </w:style>
  <w:style w:type="paragraph" w:customStyle="1" w:styleId="42">
    <w:name w:val="方标注"/>
    <w:basedOn w:val="1"/>
    <w:qFormat/>
    <w:uiPriority w:val="0"/>
    <w:pPr>
      <w:numPr>
        <w:ilvl w:val="0"/>
        <w:numId w:val="2"/>
      </w:numPr>
      <w:ind w:left="300" w:leftChars="300" w:firstLine="0" w:firstLineChars="0"/>
    </w:pPr>
  </w:style>
  <w:style w:type="paragraph" w:customStyle="1" w:styleId="43">
    <w:name w:val="小标题"/>
    <w:basedOn w:val="1"/>
    <w:qFormat/>
    <w:uiPriority w:val="0"/>
    <w:pPr>
      <w:numPr>
        <w:ilvl w:val="0"/>
        <w:numId w:val="3"/>
      </w:numPr>
      <w:ind w:firstLineChars="0"/>
    </w:pPr>
    <w:rPr>
      <w:b/>
      <w:szCs w:val="28"/>
    </w:rPr>
  </w:style>
  <w:style w:type="paragraph" w:customStyle="1" w:styleId="44">
    <w:name w:val="列出段落1"/>
    <w:basedOn w:val="1"/>
    <w:qFormat/>
    <w:uiPriority w:val="1"/>
    <w:pPr>
      <w:ind w:left="960" w:hanging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399</Words>
  <Characters>399</Characters>
  <Lines>0</Lines>
  <Paragraphs>0</Paragraphs>
  <TotalTime>10</TotalTime>
  <ScaleCrop>false</ScaleCrop>
  <LinksUpToDate>false</LinksUpToDate>
  <CharactersWithSpaces>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2018-08-27T03:14:00Z</dcterms:created>
  <dc:creator>admin</dc:creator>
  <cp:lastModifiedBy>嘎嘻嘎</cp:lastModifiedBy>
  <cp:lastPrinted>2021-04-19T14:01:00Z</cp:lastPrinted>
  <dcterms:modified xsi:type="dcterms:W3CDTF">2025-08-10T07:06:32Z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D350C4FD7E574DBEAA8C88818AE493EB</vt:lpwstr>
  </property>
  <property fmtid="{D5CDD505-2E9C-101B-9397-08002B2CF9AE}" pid="4" name="KSOTemplateDocerSaveRecord">
    <vt:lpwstr>eyJoZGlkIjoiYTk5MWIwNGVlZDcxZTNkZDQ0YzRiNjAwOTdmMjM3NzUiLCJ1c2VySWQiOiIyODU4NzEwMDEifQ==</vt:lpwstr>
  </property>
</Properties>
</file>