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9FB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投标信誉承诺书</w:t>
      </w:r>
    </w:p>
    <w:p w14:paraId="69ECB59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城发环保能源（亳州洁能电力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有限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公司</w:t>
      </w:r>
    </w:p>
    <w:p w14:paraId="4C890AF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根据贵方组织的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XXXXXXXXXX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资质审查标准规定，特向贵单位郑重承诺：</w:t>
      </w:r>
    </w:p>
    <w:p w14:paraId="4B69BB7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XXXXXXXXX</w:t>
      </w:r>
      <w:r>
        <w:rPr>
          <w:rFonts w:hint="eastAsia" w:ascii="仿宋" w:hAnsi="仿宋" w:eastAsia="仿宋" w:cs="仿宋"/>
          <w:sz w:val="28"/>
          <w:szCs w:val="28"/>
          <w:u w:val="none"/>
        </w:rPr>
        <w:t>有限公司具备良好的经营信誉及履行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合同</w:t>
      </w:r>
      <w:r>
        <w:rPr>
          <w:rFonts w:hint="eastAsia" w:ascii="仿宋" w:hAnsi="仿宋" w:eastAsia="仿宋" w:cs="仿宋"/>
          <w:sz w:val="28"/>
          <w:szCs w:val="28"/>
          <w:u w:val="none"/>
        </w:rPr>
        <w:t>的能力。投标人没有处于被责令停业、财产被接管、冻结、破产状态、投标资格被取消；具有良好的银行资信和商业信誉；没有处于被责令停业或投标资格被取消或财产被接管、冻结、破产状态，企业体制稳定。近三年内没有发生重大质量、安全事故和违法、违规、违纪行为。满足现场的技术、质量和供货期的要求；投标人非联合体投标；投标人不存在单位负责人为同一人或者存在控股、管理关系的不同单位，不得参加同一标段投标或者未划分标段的同一招标项目投标。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如</w:t>
      </w:r>
      <w:r>
        <w:rPr>
          <w:rFonts w:hint="eastAsia" w:ascii="仿宋" w:hAnsi="仿宋" w:eastAsia="仿宋" w:cs="仿宋"/>
          <w:sz w:val="28"/>
          <w:szCs w:val="28"/>
          <w:u w:val="none"/>
        </w:rPr>
        <w:t>存在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  <w:u w:val="none"/>
        </w:rPr>
        <w:t>条款情况的，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同意</w:t>
      </w:r>
      <w:r>
        <w:rPr>
          <w:rFonts w:hint="eastAsia" w:ascii="仿宋" w:hAnsi="仿宋" w:eastAsia="仿宋" w:cs="仿宋"/>
          <w:sz w:val="28"/>
          <w:szCs w:val="28"/>
          <w:u w:val="none"/>
        </w:rPr>
        <w:t>均按无效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u w:val="none"/>
        </w:rPr>
        <w:t>处理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并承担因此造成的法律责任</w:t>
      </w:r>
      <w:r>
        <w:rPr>
          <w:rFonts w:hint="eastAsia" w:ascii="仿宋" w:hAnsi="仿宋" w:eastAsia="仿宋" w:cs="仿宋"/>
          <w:sz w:val="28"/>
          <w:szCs w:val="28"/>
          <w:u w:val="none"/>
        </w:rPr>
        <w:t>。</w:t>
      </w:r>
    </w:p>
    <w:p w14:paraId="59BD99C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844" w:firstLineChars="1373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</w:p>
    <w:p w14:paraId="415DD50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844" w:firstLineChars="1373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</w:p>
    <w:p w14:paraId="6949F6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名称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盖公章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XXXXXX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有限公司</w:t>
      </w:r>
    </w:p>
    <w:p w14:paraId="017C84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法定代表人（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或授权代理人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）：（签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章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）</w:t>
      </w:r>
    </w:p>
    <w:p w14:paraId="4023FD9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日期：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48C9"/>
    <w:rsid w:val="0603219E"/>
    <w:rsid w:val="0C934E48"/>
    <w:rsid w:val="11771717"/>
    <w:rsid w:val="12AB140B"/>
    <w:rsid w:val="1AB8208D"/>
    <w:rsid w:val="1DE77BDC"/>
    <w:rsid w:val="1E32451C"/>
    <w:rsid w:val="24E135A1"/>
    <w:rsid w:val="2A1D0D0D"/>
    <w:rsid w:val="3D3B48C9"/>
    <w:rsid w:val="49D56500"/>
    <w:rsid w:val="4B687BB6"/>
    <w:rsid w:val="503C3023"/>
    <w:rsid w:val="53691181"/>
    <w:rsid w:val="55D005B2"/>
    <w:rsid w:val="58A87C6E"/>
    <w:rsid w:val="5F26005D"/>
    <w:rsid w:val="6A91377A"/>
    <w:rsid w:val="6A9A410B"/>
    <w:rsid w:val="6CB479EC"/>
    <w:rsid w:val="7A2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d75707f-43de-4324-b8c4-e94c5dbbc449\&#25237;&#26631;&#20449;&#35465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投标信誉承诺书.docx</Template>
  <Pages>1</Pages>
  <Words>355</Words>
  <Characters>382</Characters>
  <Lines>0</Lines>
  <Paragraphs>0</Paragraphs>
  <TotalTime>5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2025-04-08T03:52:00Z</dcterms:created>
  <dc:creator>858782249388545</dc:creator>
  <cp:lastModifiedBy>董利军</cp:lastModifiedBy>
  <dcterms:modified xsi:type="dcterms:W3CDTF">2025-06-11T09:22:57Z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502C62815B7D4B558BB29FDF0F4A1746_11</vt:lpwstr>
  </property>
  <property fmtid="{D5CDD505-2E9C-101B-9397-08002B2CF9AE}" pid="4" name="KSOTemplateUUID">
    <vt:lpwstr>v1.0_mb_8JEcGKSe7zYcvUKb6dtqyg==</vt:lpwstr>
  </property>
  <property fmtid="{D5CDD505-2E9C-101B-9397-08002B2CF9AE}" pid="5" name="KSOTemplateDocerSaveRecord">
    <vt:lpwstr>eyJoZGlkIjoiMmQwZmViODQ0YzY2NTFlNTRmMWJiMGQ3ODIzOWQyNWMiLCJ1c2VySWQiOiIzNjY2NDg1ODAifQ==</vt:lpwstr>
  </property>
</Properties>
</file>